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771"/>
        <w:gridCol w:w="2771"/>
        <w:gridCol w:w="2771"/>
        <w:gridCol w:w="2771"/>
        <w:gridCol w:w="2773"/>
      </w:tblGrid>
      <w:tr w:rsidR="008255BD" w:rsidTr="008255BD">
        <w:trPr>
          <w:trHeight w:val="1418"/>
        </w:trPr>
        <w:tc>
          <w:tcPr>
            <w:tcW w:w="2771" w:type="dxa"/>
          </w:tcPr>
          <w:p w:rsidR="008255BD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</w:p>
          <w:p w:rsidR="002B5895" w:rsidRDefault="002B5895" w:rsidP="002B58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Pr="0034053E" w:rsidRDefault="004D35C4" w:rsidP="002B58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Create your own </w:t>
            </w:r>
            <w:r w:rsidR="002B5895">
              <w:rPr>
                <w:rFonts w:ascii="Comic Sans MS" w:hAnsi="Comic Sans MS"/>
                <w:sz w:val="24"/>
                <w:szCs w:val="24"/>
              </w:rPr>
              <w:t>digeridoo and learn to play a simple song.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Create your own piece of art depicting The Great Barrier Reef.</w:t>
            </w:r>
          </w:p>
        </w:tc>
        <w:tc>
          <w:tcPr>
            <w:tcW w:w="2771" w:type="dxa"/>
          </w:tcPr>
          <w:p w:rsidR="008255BD" w:rsidRPr="0034053E" w:rsidRDefault="0034053E" w:rsidP="002B58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Create a map of</w:t>
            </w:r>
            <w:r w:rsidR="004D35C4">
              <w:rPr>
                <w:rFonts w:ascii="Comic Sans MS" w:hAnsi="Comic Sans MS"/>
                <w:sz w:val="24"/>
                <w:szCs w:val="24"/>
              </w:rPr>
              <w:t xml:space="preserve"> Australia.</w:t>
            </w:r>
            <w:r w:rsidR="002B5895">
              <w:rPr>
                <w:rFonts w:ascii="Comic Sans MS" w:hAnsi="Comic Sans MS"/>
                <w:sz w:val="24"/>
                <w:szCs w:val="24"/>
              </w:rPr>
              <w:t xml:space="preserve"> Which important physical and human features will you put on the map? Use a key to help you identify where they are.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Create a piece of Australian indigenous art.</w:t>
            </w:r>
          </w:p>
          <w:p w:rsidR="008255BD" w:rsidRPr="0034053E" w:rsidRDefault="008255BD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73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Default="0075254C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 xml:space="preserve">Find your favourite story </w:t>
            </w:r>
            <w:r w:rsidR="004D35C4">
              <w:rPr>
                <w:rFonts w:ascii="Comic Sans MS" w:hAnsi="Comic Sans MS"/>
                <w:sz w:val="24"/>
                <w:szCs w:val="24"/>
              </w:rPr>
              <w:t>set in Australia and share with a friend or family member.</w:t>
            </w: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P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55BD" w:rsidTr="008255BD">
        <w:trPr>
          <w:trHeight w:val="1418"/>
        </w:trPr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Default="001678F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 xml:space="preserve">Paint a picture of </w:t>
            </w:r>
            <w:r w:rsidR="004D35C4">
              <w:rPr>
                <w:rFonts w:ascii="Comic Sans MS" w:hAnsi="Comic Sans MS"/>
                <w:sz w:val="24"/>
                <w:szCs w:val="24"/>
              </w:rPr>
              <w:t>a famous Australian landmark</w:t>
            </w: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P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34053E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 xml:space="preserve">Create a fact sheet of your favourite </w:t>
            </w:r>
            <w:r w:rsidR="004D35C4">
              <w:rPr>
                <w:rFonts w:ascii="Comic Sans MS" w:hAnsi="Comic Sans MS"/>
                <w:sz w:val="24"/>
                <w:szCs w:val="24"/>
              </w:rPr>
              <w:t>Australian animal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2B5895" w:rsidP="002B58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Explore the weather in Australia.  Create your own weather forecast presentation.</w:t>
            </w:r>
            <w:bookmarkStart w:id="0" w:name="_GoBack"/>
            <w:bookmarkEnd w:id="0"/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1678F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Write a recount of an outing / day trip with family or friends.</w:t>
            </w:r>
          </w:p>
        </w:tc>
        <w:tc>
          <w:tcPr>
            <w:tcW w:w="2773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1678F4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 xml:space="preserve">Learn </w:t>
            </w:r>
            <w:r w:rsidR="004D35C4">
              <w:rPr>
                <w:rFonts w:ascii="Comic Sans MS" w:hAnsi="Comic Sans MS"/>
                <w:sz w:val="24"/>
                <w:szCs w:val="24"/>
              </w:rPr>
              <w:t xml:space="preserve">the National Anthem of Australia </w:t>
            </w:r>
          </w:p>
        </w:tc>
      </w:tr>
      <w:tr w:rsidR="008255BD" w:rsidTr="008255BD">
        <w:trPr>
          <w:trHeight w:val="1418"/>
        </w:trPr>
        <w:tc>
          <w:tcPr>
            <w:tcW w:w="2771" w:type="dxa"/>
          </w:tcPr>
          <w:p w:rsidR="008255BD" w:rsidRDefault="0034053E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 xml:space="preserve">Find out </w:t>
            </w:r>
            <w:r w:rsidR="004D35C4">
              <w:rPr>
                <w:rFonts w:ascii="Comic Sans MS" w:hAnsi="Comic Sans MS"/>
                <w:sz w:val="24"/>
                <w:szCs w:val="24"/>
              </w:rPr>
              <w:t>the indigenous people of Australia.</w:t>
            </w:r>
          </w:p>
          <w:p w:rsidR="004D35C4" w:rsidRPr="0034053E" w:rsidRDefault="004D35C4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Show your learning however you choose about one important aspect of</w:t>
            </w:r>
            <w:r w:rsidR="002B589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their life.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75254C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 xml:space="preserve">Create your own model of </w:t>
            </w:r>
            <w:r w:rsidR="004D35C4">
              <w:rPr>
                <w:rFonts w:ascii="Comic Sans MS" w:hAnsi="Comic Sans MS"/>
                <w:sz w:val="24"/>
                <w:szCs w:val="24"/>
              </w:rPr>
              <w:t>Sydney Harbour Bridge.</w:t>
            </w:r>
          </w:p>
        </w:tc>
        <w:tc>
          <w:tcPr>
            <w:tcW w:w="2771" w:type="dxa"/>
          </w:tcPr>
          <w:p w:rsidR="001678F4" w:rsidRDefault="001678F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Pr="0034053E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Create your own story set in Australia.</w:t>
            </w:r>
          </w:p>
        </w:tc>
        <w:tc>
          <w:tcPr>
            <w:tcW w:w="2771" w:type="dxa"/>
          </w:tcPr>
          <w:p w:rsidR="008255BD" w:rsidRPr="0034053E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Using a map of the world, identify how you might travel from Burnham to Sydney by air or boat. Plot your route.</w:t>
            </w:r>
          </w:p>
        </w:tc>
        <w:tc>
          <w:tcPr>
            <w:tcW w:w="2773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Create a poster promoting ways that we can look after the environment to reduce climate change.</w:t>
            </w:r>
          </w:p>
        </w:tc>
      </w:tr>
    </w:tbl>
    <w:p w:rsidR="003E0E4B" w:rsidRDefault="003E0E4B"/>
    <w:sectPr w:rsidR="003E0E4B" w:rsidSect="008255B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C4" w:rsidRDefault="004D35C4" w:rsidP="001678F4">
      <w:pPr>
        <w:spacing w:after="0" w:line="240" w:lineRule="auto"/>
      </w:pPr>
      <w:r>
        <w:separator/>
      </w:r>
    </w:p>
  </w:endnote>
  <w:endnote w:type="continuationSeparator" w:id="0">
    <w:p w:rsidR="004D35C4" w:rsidRDefault="004D35C4" w:rsidP="0016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C4" w:rsidRDefault="004D35C4" w:rsidP="001678F4">
      <w:pPr>
        <w:spacing w:after="0" w:line="240" w:lineRule="auto"/>
      </w:pPr>
      <w:r>
        <w:separator/>
      </w:r>
    </w:p>
  </w:footnote>
  <w:footnote w:type="continuationSeparator" w:id="0">
    <w:p w:rsidR="004D35C4" w:rsidRDefault="004D35C4" w:rsidP="0016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C4" w:rsidRPr="0034053E" w:rsidRDefault="004D35C4" w:rsidP="001678F4">
    <w:pPr>
      <w:pStyle w:val="Header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>Year 2</w:t>
    </w:r>
    <w:r w:rsidRPr="0034053E">
      <w:rPr>
        <w:rFonts w:ascii="Comic Sans MS" w:hAnsi="Comic Sans MS"/>
        <w:sz w:val="32"/>
        <w:szCs w:val="32"/>
      </w:rPr>
      <w:t xml:space="preserve"> Home Enrichment Activities – Summer Term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BD"/>
    <w:rsid w:val="001678F4"/>
    <w:rsid w:val="002B5895"/>
    <w:rsid w:val="0034053E"/>
    <w:rsid w:val="003E0E4B"/>
    <w:rsid w:val="004D35C4"/>
    <w:rsid w:val="0075254C"/>
    <w:rsid w:val="008255BD"/>
    <w:rsid w:val="008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8E4C"/>
  <w15:chartTrackingRefBased/>
  <w15:docId w15:val="{6EEF9904-DE6B-4F7D-A1B0-2862321D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F4"/>
  </w:style>
  <w:style w:type="paragraph" w:styleId="Footer">
    <w:name w:val="footer"/>
    <w:basedOn w:val="Normal"/>
    <w:link w:val="FooterChar"/>
    <w:uiPriority w:val="99"/>
    <w:unhideWhenUsed/>
    <w:rsid w:val="0016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ADD324A5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Hatch</dc:creator>
  <cp:keywords/>
  <dc:description/>
  <cp:lastModifiedBy>Carly Hatch</cp:lastModifiedBy>
  <cp:revision>2</cp:revision>
  <dcterms:created xsi:type="dcterms:W3CDTF">2024-04-21T17:03:00Z</dcterms:created>
  <dcterms:modified xsi:type="dcterms:W3CDTF">2024-04-21T17:03:00Z</dcterms:modified>
</cp:coreProperties>
</file>