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771"/>
        <w:gridCol w:w="2771"/>
        <w:gridCol w:w="2771"/>
        <w:gridCol w:w="2771"/>
        <w:gridCol w:w="2773"/>
      </w:tblGrid>
      <w:tr w:rsidR="008255BD" w:rsidTr="008255BD">
        <w:trPr>
          <w:trHeight w:val="1418"/>
        </w:trPr>
        <w:tc>
          <w:tcPr>
            <w:tcW w:w="2771" w:type="dxa"/>
          </w:tcPr>
          <w:p w:rsidR="008255BD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</w:t>
            </w:r>
          </w:p>
          <w:p w:rsidR="002B5895" w:rsidRDefault="002B5895" w:rsidP="005C29D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4D35C4" w:rsidP="005C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Create your own </w:t>
            </w:r>
            <w:r w:rsidR="005C29D5">
              <w:rPr>
                <w:rFonts w:ascii="Comic Sans MS" w:hAnsi="Comic Sans MS"/>
                <w:sz w:val="24"/>
                <w:szCs w:val="24"/>
              </w:rPr>
              <w:t xml:space="preserve">junk modelling musical instrument </w:t>
            </w:r>
            <w:r w:rsidR="002B5895">
              <w:rPr>
                <w:rFonts w:ascii="Comic Sans MS" w:hAnsi="Comic Sans MS"/>
                <w:sz w:val="24"/>
                <w:szCs w:val="24"/>
              </w:rPr>
              <w:t>and play a simple song.</w:t>
            </w:r>
          </w:p>
          <w:p w:rsidR="005C29D5" w:rsidRPr="0034053E" w:rsidRDefault="005C29D5" w:rsidP="005C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2B5895" w:rsidP="005C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Create your </w:t>
            </w:r>
            <w:r w:rsidR="005C29D5">
              <w:rPr>
                <w:rFonts w:ascii="Comic Sans MS" w:hAnsi="Comic Sans MS"/>
                <w:sz w:val="24"/>
                <w:szCs w:val="24"/>
              </w:rPr>
              <w:t>kite and then fly it at the beach with family.</w:t>
            </w:r>
          </w:p>
        </w:tc>
        <w:tc>
          <w:tcPr>
            <w:tcW w:w="2771" w:type="dxa"/>
          </w:tcPr>
          <w:p w:rsidR="005C29D5" w:rsidRDefault="005C29D5" w:rsidP="005C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C29D5" w:rsidRDefault="005C29D5" w:rsidP="005C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34053E" w:rsidP="005C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 xml:space="preserve">Create a </w:t>
            </w:r>
            <w:r w:rsidR="005C29D5">
              <w:rPr>
                <w:rFonts w:ascii="Comic Sans MS" w:hAnsi="Comic Sans MS"/>
                <w:sz w:val="24"/>
                <w:szCs w:val="24"/>
              </w:rPr>
              <w:t>picture of your house.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Create a piece of</w:t>
            </w:r>
            <w:r w:rsidR="005C29D5">
              <w:rPr>
                <w:rFonts w:ascii="Comic Sans MS" w:hAnsi="Comic Sans MS"/>
                <w:sz w:val="24"/>
                <w:szCs w:val="24"/>
              </w:rPr>
              <w:t xml:space="preserve"> art using natural materials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8255BD" w:rsidRPr="0034053E" w:rsidRDefault="008255BD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73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Default="005C29D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 your favourite story with a family member</w:t>
            </w:r>
            <w:r w:rsidR="004D35C4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P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255BD" w:rsidTr="008255BD">
        <w:trPr>
          <w:trHeight w:val="1418"/>
        </w:trPr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5C29D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Talk to a family member about their favourite place around the world.</w:t>
            </w: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P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5C29D5" w:rsidP="005C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Create a picture and label</w:t>
            </w:r>
            <w:r w:rsidR="0034053E" w:rsidRPr="0034053E">
              <w:rPr>
                <w:rFonts w:ascii="Comic Sans MS" w:hAnsi="Comic Sans MS"/>
                <w:sz w:val="24"/>
                <w:szCs w:val="24"/>
              </w:rPr>
              <w:t xml:space="preserve"> your favourite </w:t>
            </w:r>
            <w:r w:rsidR="004D35C4">
              <w:rPr>
                <w:rFonts w:ascii="Comic Sans MS" w:hAnsi="Comic Sans MS"/>
                <w:sz w:val="24"/>
                <w:szCs w:val="24"/>
              </w:rPr>
              <w:t>animal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8255BD" w:rsidRPr="0034053E" w:rsidRDefault="005C29D5" w:rsidP="005C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Grow and look after your own seed. Ensure you water regularly and watch it grow.  You could create observational drawings or photos to show how it changes.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Default="001678F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4053E">
              <w:rPr>
                <w:rFonts w:ascii="Comic Sans MS" w:hAnsi="Comic Sans MS"/>
                <w:sz w:val="24"/>
                <w:szCs w:val="24"/>
              </w:rPr>
              <w:t>Write a recount of an outing / day trip with family or friends.</w:t>
            </w:r>
          </w:p>
          <w:p w:rsidR="005C29D5" w:rsidRPr="0034053E" w:rsidRDefault="005C29D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73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5C29D5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Send a postcard from Burnham.</w:t>
            </w:r>
          </w:p>
        </w:tc>
      </w:tr>
      <w:tr w:rsidR="008255BD" w:rsidTr="008255BD">
        <w:trPr>
          <w:trHeight w:val="1418"/>
        </w:trPr>
        <w:tc>
          <w:tcPr>
            <w:tcW w:w="2771" w:type="dxa"/>
          </w:tcPr>
          <w:p w:rsidR="004D35C4" w:rsidRDefault="004D35C4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C33F8" w:rsidRDefault="00BC33F8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C33F8" w:rsidRPr="0034053E" w:rsidRDefault="00BC33F8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Explore different materials and whether they float or sink.</w:t>
            </w:r>
          </w:p>
        </w:tc>
        <w:tc>
          <w:tcPr>
            <w:tcW w:w="2771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255BD" w:rsidRPr="0034053E" w:rsidRDefault="00BC33F8" w:rsidP="004D35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 examples of different shapes around your home.</w:t>
            </w:r>
          </w:p>
        </w:tc>
        <w:tc>
          <w:tcPr>
            <w:tcW w:w="2771" w:type="dxa"/>
          </w:tcPr>
          <w:p w:rsidR="001678F4" w:rsidRDefault="001678F4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Default="002B589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5895" w:rsidRPr="0034053E" w:rsidRDefault="005C29D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Visit another town and explore the shops / areas of interest they have there.</w:t>
            </w:r>
          </w:p>
        </w:tc>
        <w:tc>
          <w:tcPr>
            <w:tcW w:w="2771" w:type="dxa"/>
          </w:tcPr>
          <w:p w:rsidR="00BC33F8" w:rsidRDefault="00BC33F8" w:rsidP="00BC33F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C33F8" w:rsidRPr="0034053E" w:rsidRDefault="00BC33F8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Complete some baking at home with a grown up, following the recipe instructions and measuring out your ingredients correctly</w:t>
            </w:r>
            <w:bookmarkStart w:id="0" w:name="_GoBack"/>
            <w:bookmarkEnd w:id="0"/>
          </w:p>
        </w:tc>
        <w:tc>
          <w:tcPr>
            <w:tcW w:w="2773" w:type="dxa"/>
          </w:tcPr>
          <w:p w:rsidR="0034053E" w:rsidRDefault="0034053E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C29D5" w:rsidRDefault="005C29D5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Build a model of a favourite place using whichever materials you wish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cardboard,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lego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etc</w:t>
            </w:r>
            <w:proofErr w:type="spellEnd"/>
          </w:p>
          <w:p w:rsidR="008255BD" w:rsidRPr="0034053E" w:rsidRDefault="008255BD" w:rsidP="00340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E0E4B" w:rsidRDefault="003E0E4B"/>
    <w:sectPr w:rsidR="003E0E4B" w:rsidSect="008255B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D5" w:rsidRDefault="005C29D5" w:rsidP="001678F4">
      <w:pPr>
        <w:spacing w:after="0" w:line="240" w:lineRule="auto"/>
      </w:pPr>
      <w:r>
        <w:separator/>
      </w:r>
    </w:p>
  </w:endnote>
  <w:endnote w:type="continuationSeparator" w:id="0">
    <w:p w:rsidR="005C29D5" w:rsidRDefault="005C29D5" w:rsidP="0016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D5" w:rsidRDefault="005C29D5" w:rsidP="001678F4">
      <w:pPr>
        <w:spacing w:after="0" w:line="240" w:lineRule="auto"/>
      </w:pPr>
      <w:r>
        <w:separator/>
      </w:r>
    </w:p>
  </w:footnote>
  <w:footnote w:type="continuationSeparator" w:id="0">
    <w:p w:rsidR="005C29D5" w:rsidRDefault="005C29D5" w:rsidP="0016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9D5" w:rsidRPr="0034053E" w:rsidRDefault="005C29D5" w:rsidP="001678F4">
    <w:pPr>
      <w:pStyle w:val="Header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>Reception</w:t>
    </w:r>
    <w:r w:rsidRPr="0034053E">
      <w:rPr>
        <w:rFonts w:ascii="Comic Sans MS" w:hAnsi="Comic Sans MS"/>
        <w:sz w:val="32"/>
        <w:szCs w:val="32"/>
      </w:rPr>
      <w:t xml:space="preserve"> Home Enrichment Activities – Summer Term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BD"/>
    <w:rsid w:val="001678F4"/>
    <w:rsid w:val="002B5895"/>
    <w:rsid w:val="0034053E"/>
    <w:rsid w:val="003E0E4B"/>
    <w:rsid w:val="004D35C4"/>
    <w:rsid w:val="005C29D5"/>
    <w:rsid w:val="0075254C"/>
    <w:rsid w:val="008255BD"/>
    <w:rsid w:val="008C669A"/>
    <w:rsid w:val="00BC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8E4C"/>
  <w15:chartTrackingRefBased/>
  <w15:docId w15:val="{6EEF9904-DE6B-4F7D-A1B0-2862321D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F4"/>
  </w:style>
  <w:style w:type="paragraph" w:styleId="Footer">
    <w:name w:val="footer"/>
    <w:basedOn w:val="Normal"/>
    <w:link w:val="FooterChar"/>
    <w:uiPriority w:val="99"/>
    <w:unhideWhenUsed/>
    <w:rsid w:val="0016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ADD324A5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Hatch</dc:creator>
  <cp:keywords/>
  <dc:description/>
  <cp:lastModifiedBy>Carly Hatch</cp:lastModifiedBy>
  <cp:revision>2</cp:revision>
  <dcterms:created xsi:type="dcterms:W3CDTF">2024-04-21T17:20:00Z</dcterms:created>
  <dcterms:modified xsi:type="dcterms:W3CDTF">2024-04-21T17:20:00Z</dcterms:modified>
</cp:coreProperties>
</file>