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771"/>
        <w:gridCol w:w="2771"/>
        <w:gridCol w:w="2771"/>
        <w:gridCol w:w="2771"/>
        <w:gridCol w:w="2773"/>
      </w:tblGrid>
      <w:tr w:rsidR="008255BD" w:rsidTr="008255BD">
        <w:trPr>
          <w:trHeight w:val="1418"/>
        </w:trPr>
        <w:tc>
          <w:tcPr>
            <w:tcW w:w="2771" w:type="dxa"/>
          </w:tcPr>
          <w:p w:rsidR="008255BD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  <w:r w:rsidR="008C669A" w:rsidRPr="0034053E">
              <w:rPr>
                <w:rFonts w:ascii="Comic Sans MS" w:hAnsi="Comic Sans MS"/>
                <w:sz w:val="24"/>
                <w:szCs w:val="24"/>
              </w:rPr>
              <w:t>Complete a beach scavenger hunt and create a piece of beach art.</w:t>
            </w:r>
          </w:p>
          <w:p w:rsidR="0034053E" w:rsidRPr="0034053E" w:rsidRDefault="0034053E" w:rsidP="0034053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75254C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Make a sock puppet to create a story.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Create a map of your bedroom.</w:t>
            </w:r>
            <w:r w:rsidR="001678F4" w:rsidRPr="0034053E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75254C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Create a model of the Burnham Lighthouse</w:t>
            </w:r>
          </w:p>
        </w:tc>
        <w:tc>
          <w:tcPr>
            <w:tcW w:w="2773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Default="0075254C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Find your favourite story linked to the beach to read with a family member</w:t>
            </w: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P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255BD" w:rsidTr="008255BD">
        <w:trPr>
          <w:trHeight w:val="1418"/>
        </w:trPr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Default="001678F4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Paint a picture of your favourite place in Burnham</w:t>
            </w: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P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Create a fact sheet of your favourite marine animal.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75254C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Create tickets and put on a home puppet theatre performance using your sock puppet/s.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1678F4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Write</w:t>
            </w:r>
            <w:bookmarkStart w:id="0" w:name="_GoBack"/>
            <w:bookmarkEnd w:id="0"/>
            <w:r w:rsidRPr="0034053E">
              <w:rPr>
                <w:rFonts w:ascii="Comic Sans MS" w:hAnsi="Comic Sans MS"/>
                <w:sz w:val="24"/>
                <w:szCs w:val="24"/>
              </w:rPr>
              <w:t xml:space="preserve"> a recount of an outing / day trip with family or friends.</w:t>
            </w:r>
          </w:p>
        </w:tc>
        <w:tc>
          <w:tcPr>
            <w:tcW w:w="2773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1678F4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Learn a sea shanty</w:t>
            </w:r>
          </w:p>
        </w:tc>
      </w:tr>
      <w:tr w:rsidR="008255BD" w:rsidTr="008255BD">
        <w:trPr>
          <w:trHeight w:val="1418"/>
        </w:trPr>
        <w:tc>
          <w:tcPr>
            <w:tcW w:w="2771" w:type="dxa"/>
          </w:tcPr>
          <w:p w:rsidR="008255BD" w:rsidRP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Find out about one festival / celebration from around the world. Show your learning whichever way you prefer.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75254C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Create your own model of Burnham whilst at the beach</w:t>
            </w:r>
          </w:p>
        </w:tc>
        <w:tc>
          <w:tcPr>
            <w:tcW w:w="2771" w:type="dxa"/>
          </w:tcPr>
          <w:p w:rsidR="008255BD" w:rsidRPr="0034053E" w:rsidRDefault="001678F4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Find examples of two digit numbers in the community.</w:t>
            </w:r>
          </w:p>
          <w:p w:rsidR="001678F4" w:rsidRPr="0034053E" w:rsidRDefault="001678F4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Can you identify the number and say how many tens and ones each number has.</w:t>
            </w:r>
          </w:p>
        </w:tc>
        <w:tc>
          <w:tcPr>
            <w:tcW w:w="2771" w:type="dxa"/>
          </w:tcPr>
          <w:p w:rsidR="001678F4" w:rsidRPr="0034053E" w:rsidRDefault="001678F4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Explore objects that are made from different materials.</w:t>
            </w:r>
          </w:p>
          <w:p w:rsidR="008255BD" w:rsidRPr="0034053E" w:rsidRDefault="001678F4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Can you find something made from wood, wool, metal, glass and plastic?</w:t>
            </w:r>
          </w:p>
        </w:tc>
        <w:tc>
          <w:tcPr>
            <w:tcW w:w="2773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75254C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Create your own beach hut. You can be</w:t>
            </w:r>
            <w:r w:rsidR="001678F4" w:rsidRPr="0034053E">
              <w:rPr>
                <w:rFonts w:ascii="Comic Sans MS" w:hAnsi="Comic Sans MS"/>
                <w:sz w:val="24"/>
                <w:szCs w:val="24"/>
              </w:rPr>
              <w:t xml:space="preserve"> creative with which materials you use</w:t>
            </w:r>
            <w:r w:rsidR="0034053E" w:rsidRPr="0034053E">
              <w:rPr>
                <w:rFonts w:ascii="Comic Sans MS" w:hAnsi="Comic Sans MS"/>
                <w:sz w:val="24"/>
                <w:szCs w:val="24"/>
              </w:rPr>
              <w:t xml:space="preserve">. </w:t>
            </w:r>
            <w:proofErr w:type="spellStart"/>
            <w:r w:rsidR="0034053E" w:rsidRPr="0034053E">
              <w:rPr>
                <w:rFonts w:ascii="Comic Sans MS" w:hAnsi="Comic Sans MS"/>
                <w:sz w:val="24"/>
                <w:szCs w:val="24"/>
              </w:rPr>
              <w:t>Eg</w:t>
            </w:r>
            <w:proofErr w:type="spellEnd"/>
            <w:r w:rsidR="0034053E" w:rsidRPr="0034053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34053E" w:rsidRPr="0034053E">
              <w:rPr>
                <w:rFonts w:ascii="Comic Sans MS" w:hAnsi="Comic Sans MS"/>
                <w:sz w:val="24"/>
                <w:szCs w:val="24"/>
              </w:rPr>
              <w:t>lego</w:t>
            </w:r>
            <w:proofErr w:type="spellEnd"/>
            <w:r w:rsidR="0034053E" w:rsidRPr="0034053E">
              <w:rPr>
                <w:rFonts w:ascii="Comic Sans MS" w:hAnsi="Comic Sans MS"/>
                <w:sz w:val="24"/>
                <w:szCs w:val="24"/>
              </w:rPr>
              <w:t>, cardboard box.</w:t>
            </w:r>
          </w:p>
        </w:tc>
      </w:tr>
    </w:tbl>
    <w:p w:rsidR="003E0E4B" w:rsidRDefault="003E0E4B"/>
    <w:sectPr w:rsidR="003E0E4B" w:rsidSect="008255B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F4" w:rsidRDefault="001678F4" w:rsidP="001678F4">
      <w:pPr>
        <w:spacing w:after="0" w:line="240" w:lineRule="auto"/>
      </w:pPr>
      <w:r>
        <w:separator/>
      </w:r>
    </w:p>
  </w:endnote>
  <w:endnote w:type="continuationSeparator" w:id="0">
    <w:p w:rsidR="001678F4" w:rsidRDefault="001678F4" w:rsidP="0016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F4" w:rsidRDefault="001678F4" w:rsidP="001678F4">
      <w:pPr>
        <w:spacing w:after="0" w:line="240" w:lineRule="auto"/>
      </w:pPr>
      <w:r>
        <w:separator/>
      </w:r>
    </w:p>
  </w:footnote>
  <w:footnote w:type="continuationSeparator" w:id="0">
    <w:p w:rsidR="001678F4" w:rsidRDefault="001678F4" w:rsidP="0016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8F4" w:rsidRPr="0034053E" w:rsidRDefault="001678F4" w:rsidP="001678F4">
    <w:pPr>
      <w:pStyle w:val="Header"/>
      <w:jc w:val="center"/>
      <w:rPr>
        <w:rFonts w:ascii="Comic Sans MS" w:hAnsi="Comic Sans MS"/>
        <w:sz w:val="32"/>
        <w:szCs w:val="32"/>
      </w:rPr>
    </w:pPr>
    <w:r w:rsidRPr="0034053E">
      <w:rPr>
        <w:rFonts w:ascii="Comic Sans MS" w:hAnsi="Comic Sans MS"/>
        <w:sz w:val="32"/>
        <w:szCs w:val="32"/>
      </w:rPr>
      <w:t>Year 1 Home Enrichment Activities – Summer Term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BD"/>
    <w:rsid w:val="001678F4"/>
    <w:rsid w:val="0034053E"/>
    <w:rsid w:val="003E0E4B"/>
    <w:rsid w:val="0075254C"/>
    <w:rsid w:val="008255BD"/>
    <w:rsid w:val="008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8E4C"/>
  <w15:chartTrackingRefBased/>
  <w15:docId w15:val="{6EEF9904-DE6B-4F7D-A1B0-2862321D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8F4"/>
  </w:style>
  <w:style w:type="paragraph" w:styleId="Footer">
    <w:name w:val="footer"/>
    <w:basedOn w:val="Normal"/>
    <w:link w:val="FooterChar"/>
    <w:uiPriority w:val="99"/>
    <w:unhideWhenUsed/>
    <w:rsid w:val="0016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ADD324A5</Template>
  <TotalTime>534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Hatch</dc:creator>
  <cp:keywords/>
  <dc:description/>
  <cp:lastModifiedBy>Carly Hatch</cp:lastModifiedBy>
  <cp:revision>1</cp:revision>
  <dcterms:created xsi:type="dcterms:W3CDTF">2024-04-21T07:54:00Z</dcterms:created>
  <dcterms:modified xsi:type="dcterms:W3CDTF">2024-04-21T16:48:00Z</dcterms:modified>
</cp:coreProperties>
</file>