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771"/>
        <w:gridCol w:w="2771"/>
        <w:gridCol w:w="2771"/>
        <w:gridCol w:w="2771"/>
        <w:gridCol w:w="2773"/>
      </w:tblGrid>
      <w:tr w:rsidR="008255BD" w:rsidTr="008255BD">
        <w:trPr>
          <w:trHeight w:val="1418"/>
        </w:trPr>
        <w:tc>
          <w:tcPr>
            <w:tcW w:w="2771" w:type="dxa"/>
          </w:tcPr>
          <w:p w:rsidR="008255BD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</w:t>
            </w:r>
          </w:p>
          <w:p w:rsidR="002B5895" w:rsidRDefault="002B5895" w:rsidP="005C29D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5C29D5" w:rsidRPr="0034053E" w:rsidRDefault="00F72EA4" w:rsidP="00F72E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Collect some conkers and play a game with them. </w:t>
            </w:r>
          </w:p>
        </w:tc>
        <w:tc>
          <w:tcPr>
            <w:tcW w:w="2771" w:type="dxa"/>
          </w:tcPr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F72EA4" w:rsidRPr="00F72EA4" w:rsidRDefault="00F72EA4" w:rsidP="005C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72EA4">
              <w:rPr>
                <w:rFonts w:ascii="Comic Sans MS" w:hAnsi="Comic Sans MS"/>
                <w:sz w:val="24"/>
                <w:szCs w:val="24"/>
              </w:rPr>
              <w:t xml:space="preserve">Go for a local walk and notice the changes happening </w:t>
            </w:r>
            <w:r>
              <w:rPr>
                <w:rFonts w:ascii="Comic Sans MS" w:hAnsi="Comic Sans MS"/>
                <w:sz w:val="24"/>
                <w:szCs w:val="24"/>
              </w:rPr>
              <w:t xml:space="preserve">to the trees, plants and bushes. </w:t>
            </w:r>
          </w:p>
        </w:tc>
        <w:tc>
          <w:tcPr>
            <w:tcW w:w="2771" w:type="dxa"/>
          </w:tcPr>
          <w:p w:rsidR="005C29D5" w:rsidRDefault="005C29D5" w:rsidP="005C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5C29D5" w:rsidRDefault="005C29D5" w:rsidP="005C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8255BD" w:rsidRPr="0034053E" w:rsidRDefault="0034053E" w:rsidP="00F72E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4053E">
              <w:rPr>
                <w:rFonts w:ascii="Comic Sans MS" w:hAnsi="Comic Sans MS"/>
                <w:sz w:val="24"/>
                <w:szCs w:val="24"/>
              </w:rPr>
              <w:t xml:space="preserve">Create a </w:t>
            </w:r>
            <w:r w:rsidR="00F72EA4">
              <w:rPr>
                <w:rFonts w:ascii="Comic Sans MS" w:hAnsi="Comic Sans MS"/>
                <w:sz w:val="24"/>
                <w:szCs w:val="24"/>
              </w:rPr>
              <w:t xml:space="preserve">picture using leaves and other items collected on an autumn walk. </w:t>
            </w:r>
          </w:p>
        </w:tc>
        <w:tc>
          <w:tcPr>
            <w:tcW w:w="2771" w:type="dxa"/>
          </w:tcPr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2B5895" w:rsidRDefault="002B5895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4053E" w:rsidRDefault="00F72EA4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Perform our ‘Chop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chop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choppity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chop’ poem to your family</w:t>
            </w:r>
          </w:p>
          <w:p w:rsidR="008255BD" w:rsidRPr="0034053E" w:rsidRDefault="008255BD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73" w:type="dxa"/>
          </w:tcPr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F72EA4" w:rsidRDefault="00F72EA4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8255BD" w:rsidRDefault="005C29D5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Read your favourite story with a family member</w:t>
            </w:r>
            <w:r w:rsidR="004D35C4">
              <w:rPr>
                <w:rFonts w:ascii="Comic Sans MS" w:hAnsi="Comic Sans MS"/>
                <w:sz w:val="24"/>
                <w:szCs w:val="24"/>
              </w:rPr>
              <w:t>.</w:t>
            </w:r>
          </w:p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4053E" w:rsidRP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255BD" w:rsidTr="008255BD">
        <w:trPr>
          <w:trHeight w:val="1418"/>
        </w:trPr>
        <w:tc>
          <w:tcPr>
            <w:tcW w:w="2771" w:type="dxa"/>
          </w:tcPr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4053E" w:rsidRDefault="005C29D5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Talk to a family member about their favourite </w:t>
            </w:r>
            <w:r w:rsidR="00F72EA4">
              <w:rPr>
                <w:rFonts w:ascii="Comic Sans MS" w:hAnsi="Comic Sans MS"/>
                <w:sz w:val="24"/>
                <w:szCs w:val="24"/>
              </w:rPr>
              <w:t>place to visit in Burnham or Somerset.</w:t>
            </w:r>
          </w:p>
          <w:p w:rsidR="0034053E" w:rsidRP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71" w:type="dxa"/>
          </w:tcPr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8255BD" w:rsidRPr="0034053E" w:rsidRDefault="00D576B2" w:rsidP="00D576B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Learn how to play dominoes. </w:t>
            </w:r>
          </w:p>
        </w:tc>
        <w:tc>
          <w:tcPr>
            <w:tcW w:w="2771" w:type="dxa"/>
          </w:tcPr>
          <w:p w:rsidR="00F72EA4" w:rsidRDefault="00F72EA4" w:rsidP="005C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F72EA4" w:rsidRDefault="00F72EA4" w:rsidP="00F72E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8255BD" w:rsidRPr="00F72EA4" w:rsidRDefault="00F72EA4" w:rsidP="00F72EA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Make a counting wand and count everything!</w:t>
            </w:r>
          </w:p>
        </w:tc>
        <w:tc>
          <w:tcPr>
            <w:tcW w:w="2771" w:type="dxa"/>
          </w:tcPr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2B5895" w:rsidRDefault="002B5895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8255BD" w:rsidRDefault="00F72EA4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Talk to an adult about your favourite thing </w:t>
            </w:r>
            <w:r w:rsidR="00D576B2">
              <w:rPr>
                <w:rFonts w:ascii="Comic Sans MS" w:hAnsi="Comic Sans MS"/>
                <w:sz w:val="24"/>
                <w:szCs w:val="24"/>
              </w:rPr>
              <w:t xml:space="preserve">in school. </w:t>
            </w:r>
            <w:bookmarkStart w:id="0" w:name="_GoBack"/>
            <w:bookmarkEnd w:id="0"/>
          </w:p>
          <w:p w:rsidR="005C29D5" w:rsidRPr="0034053E" w:rsidRDefault="005C29D5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73" w:type="dxa"/>
          </w:tcPr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8255BD" w:rsidRPr="0034053E" w:rsidRDefault="00F72EA4" w:rsidP="00F72E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Draw a picture of your home and bring into school to show your teachers.</w:t>
            </w:r>
          </w:p>
        </w:tc>
      </w:tr>
      <w:tr w:rsidR="008255BD" w:rsidTr="008255BD">
        <w:trPr>
          <w:trHeight w:val="1418"/>
        </w:trPr>
        <w:tc>
          <w:tcPr>
            <w:tcW w:w="2771" w:type="dxa"/>
          </w:tcPr>
          <w:p w:rsidR="004D35C4" w:rsidRDefault="004D35C4" w:rsidP="004D35C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BC33F8" w:rsidRDefault="00BC33F8" w:rsidP="004D35C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BC33F8" w:rsidRPr="0034053E" w:rsidRDefault="00D576B2" w:rsidP="00D576B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Use scissors (under supervision) to cut shapes to make your face. </w:t>
            </w:r>
          </w:p>
        </w:tc>
        <w:tc>
          <w:tcPr>
            <w:tcW w:w="2771" w:type="dxa"/>
          </w:tcPr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8255BD" w:rsidRPr="0034053E" w:rsidRDefault="00D576B2" w:rsidP="00D576B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Keep trying hard to put your coat on yourself and practise fastening it. </w:t>
            </w:r>
          </w:p>
        </w:tc>
        <w:tc>
          <w:tcPr>
            <w:tcW w:w="2771" w:type="dxa"/>
          </w:tcPr>
          <w:p w:rsidR="001678F4" w:rsidRDefault="001678F4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2B5895" w:rsidRDefault="002B5895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2B5895" w:rsidRPr="0034053E" w:rsidRDefault="00F72EA4" w:rsidP="00F72E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Put your wellies and waterproofs on and play in the rain. </w:t>
            </w:r>
          </w:p>
        </w:tc>
        <w:tc>
          <w:tcPr>
            <w:tcW w:w="2771" w:type="dxa"/>
          </w:tcPr>
          <w:p w:rsidR="00BC33F8" w:rsidRDefault="00BC33F8" w:rsidP="00BC33F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C33F8" w:rsidRPr="0034053E" w:rsidRDefault="00BC33F8" w:rsidP="00D576B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Complete some baking at</w:t>
            </w:r>
            <w:r w:rsidR="00D576B2">
              <w:rPr>
                <w:rFonts w:ascii="Comic Sans MS" w:hAnsi="Comic Sans MS"/>
                <w:sz w:val="24"/>
                <w:szCs w:val="24"/>
              </w:rPr>
              <w:t xml:space="preserve"> home with a grown up, listening carefully to your grown up’s instructions. </w:t>
            </w:r>
          </w:p>
        </w:tc>
        <w:tc>
          <w:tcPr>
            <w:tcW w:w="2773" w:type="dxa"/>
          </w:tcPr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8255BD" w:rsidRPr="0034053E" w:rsidRDefault="005C29D5" w:rsidP="00D576B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Build a model of </w:t>
            </w:r>
            <w:r w:rsidR="00F72EA4">
              <w:rPr>
                <w:rFonts w:ascii="Comic Sans MS" w:hAnsi="Comic Sans MS"/>
                <w:sz w:val="24"/>
                <w:szCs w:val="24"/>
              </w:rPr>
              <w:t xml:space="preserve">your </w:t>
            </w:r>
            <w:r w:rsidR="00D576B2">
              <w:rPr>
                <w:rFonts w:ascii="Comic Sans MS" w:hAnsi="Comic Sans MS"/>
                <w:sz w:val="24"/>
                <w:szCs w:val="24"/>
              </w:rPr>
              <w:t xml:space="preserve">choice </w:t>
            </w:r>
            <w:r>
              <w:rPr>
                <w:rFonts w:ascii="Comic Sans MS" w:hAnsi="Comic Sans MS"/>
                <w:sz w:val="24"/>
                <w:szCs w:val="24"/>
              </w:rPr>
              <w:t xml:space="preserve">using </w:t>
            </w:r>
            <w:r w:rsidR="00D576B2">
              <w:rPr>
                <w:rFonts w:ascii="Comic Sans MS" w:hAnsi="Comic Sans MS"/>
                <w:sz w:val="24"/>
                <w:szCs w:val="24"/>
              </w:rPr>
              <w:t xml:space="preserve">junk modelling.  Practise connecting the pieces together using tape or glue. </w:t>
            </w:r>
          </w:p>
        </w:tc>
      </w:tr>
    </w:tbl>
    <w:p w:rsidR="003E0E4B" w:rsidRDefault="003E0E4B"/>
    <w:sectPr w:rsidR="003E0E4B" w:rsidSect="008255BD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9D5" w:rsidRDefault="005C29D5" w:rsidP="001678F4">
      <w:pPr>
        <w:spacing w:after="0" w:line="240" w:lineRule="auto"/>
      </w:pPr>
      <w:r>
        <w:separator/>
      </w:r>
    </w:p>
  </w:endnote>
  <w:endnote w:type="continuationSeparator" w:id="0">
    <w:p w:rsidR="005C29D5" w:rsidRDefault="005C29D5" w:rsidP="00167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9D5" w:rsidRDefault="005C29D5" w:rsidP="001678F4">
      <w:pPr>
        <w:spacing w:after="0" w:line="240" w:lineRule="auto"/>
      </w:pPr>
      <w:r>
        <w:separator/>
      </w:r>
    </w:p>
  </w:footnote>
  <w:footnote w:type="continuationSeparator" w:id="0">
    <w:p w:rsidR="005C29D5" w:rsidRDefault="005C29D5" w:rsidP="00167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9D5" w:rsidRPr="0034053E" w:rsidRDefault="005C29D5" w:rsidP="001678F4">
    <w:pPr>
      <w:pStyle w:val="Header"/>
      <w:jc w:val="center"/>
      <w:rPr>
        <w:rFonts w:ascii="Comic Sans MS" w:hAnsi="Comic Sans MS"/>
        <w:sz w:val="32"/>
        <w:szCs w:val="32"/>
      </w:rPr>
    </w:pPr>
    <w:r>
      <w:rPr>
        <w:rFonts w:ascii="Comic Sans MS" w:hAnsi="Comic Sans MS"/>
        <w:sz w:val="32"/>
        <w:szCs w:val="32"/>
      </w:rPr>
      <w:t>Reception</w:t>
    </w:r>
    <w:r w:rsidRPr="0034053E">
      <w:rPr>
        <w:rFonts w:ascii="Comic Sans MS" w:hAnsi="Comic Sans MS"/>
        <w:sz w:val="32"/>
        <w:szCs w:val="32"/>
      </w:rPr>
      <w:t xml:space="preserve"> Home Enrichment Activities –</w:t>
    </w:r>
    <w:r w:rsidR="00F72EA4">
      <w:rPr>
        <w:rFonts w:ascii="Comic Sans MS" w:hAnsi="Comic Sans MS"/>
        <w:sz w:val="32"/>
        <w:szCs w:val="32"/>
      </w:rPr>
      <w:t xml:space="preserve">Autumn </w:t>
    </w:r>
    <w:r w:rsidRPr="0034053E">
      <w:rPr>
        <w:rFonts w:ascii="Comic Sans MS" w:hAnsi="Comic Sans MS"/>
        <w:sz w:val="32"/>
        <w:szCs w:val="32"/>
      </w:rPr>
      <w:t>Term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5BD"/>
    <w:rsid w:val="001678F4"/>
    <w:rsid w:val="002B5895"/>
    <w:rsid w:val="0034053E"/>
    <w:rsid w:val="003E0E4B"/>
    <w:rsid w:val="004D35C4"/>
    <w:rsid w:val="005C29D5"/>
    <w:rsid w:val="0075254C"/>
    <w:rsid w:val="008255BD"/>
    <w:rsid w:val="008C669A"/>
    <w:rsid w:val="00BC33F8"/>
    <w:rsid w:val="00D576B2"/>
    <w:rsid w:val="00F7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5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78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8F4"/>
  </w:style>
  <w:style w:type="paragraph" w:styleId="Footer">
    <w:name w:val="footer"/>
    <w:basedOn w:val="Normal"/>
    <w:link w:val="FooterChar"/>
    <w:uiPriority w:val="99"/>
    <w:unhideWhenUsed/>
    <w:rsid w:val="001678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8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5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78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8F4"/>
  </w:style>
  <w:style w:type="paragraph" w:styleId="Footer">
    <w:name w:val="footer"/>
    <w:basedOn w:val="Normal"/>
    <w:link w:val="FooterChar"/>
    <w:uiPriority w:val="99"/>
    <w:unhideWhenUsed/>
    <w:rsid w:val="001678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C010B3E9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Carly Hatch</dc:creator>
  <cp:lastModifiedBy>Dawn WARREN</cp:lastModifiedBy>
  <cp:revision>2</cp:revision>
  <dcterms:created xsi:type="dcterms:W3CDTF">2024-09-17T13:51:00Z</dcterms:created>
  <dcterms:modified xsi:type="dcterms:W3CDTF">2024-09-17T13:51:00Z</dcterms:modified>
</cp:coreProperties>
</file>